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9C2CC0" w:rsidRPr="009C2CC0">
              <w:rPr>
                <w:b/>
                <w:szCs w:val="28"/>
              </w:rPr>
              <w:t>UR010HL104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C2CC0" w:rsidP="004A14D0">
            <w:pPr>
              <w:jc w:val="center"/>
              <w:rPr>
                <w:b/>
                <w:szCs w:val="28"/>
              </w:rPr>
            </w:pPr>
            <w:r w:rsidRPr="009C2CC0">
              <w:rPr>
                <w:b/>
                <w:szCs w:val="28"/>
              </w:rPr>
              <w:t>UR010HL104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030192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</w:t>
        </w:r>
        <w:r w:rsidR="007B3104" w:rsidRPr="007B3104">
          <w:rPr>
            <w:rStyle w:val="ad"/>
            <w:b/>
            <w:noProof/>
            <w:sz w:val="22"/>
            <w:szCs w:val="22"/>
          </w:rPr>
          <w:t>Е</w:t>
        </w:r>
        <w:r w:rsidR="007B3104" w:rsidRPr="007B3104">
          <w:rPr>
            <w:rStyle w:val="ad"/>
            <w:b/>
            <w:noProof/>
            <w:sz w:val="22"/>
            <w:szCs w:val="22"/>
          </w:rPr>
          <w:t>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9663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0B2F4D" w:rsidRPr="009C2CC0">
        <w:rPr>
          <w:sz w:val="22"/>
          <w:szCs w:val="22"/>
        </w:rPr>
        <w:t>UR010HL104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9D2D7A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9C2CC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C2CC0">
              <w:rPr>
                <w:sz w:val="22"/>
                <w:szCs w:val="22"/>
              </w:rPr>
              <w:t>UR010HL104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9C2CC0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C2CC0">
              <w:rPr>
                <w:sz w:val="22"/>
                <w:szCs w:val="22"/>
              </w:rPr>
              <w:t>UR010HL104</w:t>
            </w:r>
          </w:p>
        </w:tc>
      </w:tr>
      <w:tr w:rsidR="00265279" w:rsidRPr="00CC2C20" w:rsidTr="00B21869">
        <w:trPr>
          <w:trHeight w:val="20"/>
        </w:trPr>
        <w:tc>
          <w:tcPr>
            <w:tcW w:w="2746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265279" w:rsidRPr="00CC2C20" w:rsidTr="00B21869">
        <w:trPr>
          <w:trHeight w:val="20"/>
        </w:trPr>
        <w:tc>
          <w:tcPr>
            <w:tcW w:w="2746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65279" w:rsidRDefault="00265279" w:rsidP="00265279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030192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596638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030192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030192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596638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596638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107193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9C2CC0" w:rsidRPr="009C2CC0">
        <w:rPr>
          <w:sz w:val="22"/>
          <w:szCs w:val="22"/>
        </w:rPr>
        <w:t>UR010HL104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C21824">
        <w:rPr>
          <w:sz w:val="22"/>
          <w:szCs w:val="22"/>
        </w:rPr>
        <w:t xml:space="preserve">titanium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(±1 % отн.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контроллером на базе серии c.pCO</w:t>
      </w:r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titanium,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титана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титановые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электронагреватели совершенно не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боятся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Кроме того, увлажнители heaterSteam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titanium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пленку из кевлара,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Модели heaterSteam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>Модель titanium 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heaterSteam titanium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9D2D7A" w:rsidRDefault="009D2D7A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(St);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770F7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770F7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B47DD8" w:rsidRPr="00DD1B27" w:rsidRDefault="00987402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(-15/+10%)/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3345" w:type="dxa"/>
            <w:vAlign w:val="center"/>
          </w:tcPr>
          <w:p w:rsidR="00383069" w:rsidRPr="00E83E4F" w:rsidRDefault="00987402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40 °C, отн.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030192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9D2D7A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9D2D7A" w:rsidRPr="00F312E9" w:rsidRDefault="00F14BAA" w:rsidP="009D2D7A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2126" w:type="dxa"/>
            <w:vAlign w:val="center"/>
          </w:tcPr>
          <w:p w:rsidR="00F14BAA" w:rsidRDefault="004F74B3" w:rsidP="00107C5C">
            <w:pPr>
              <w:jc w:val="center"/>
              <w:rPr>
                <w:sz w:val="22"/>
                <w:szCs w:val="22"/>
              </w:rPr>
            </w:pPr>
            <w:r w:rsidRPr="004F74B3">
              <w:rPr>
                <w:sz w:val="22"/>
                <w:szCs w:val="22"/>
              </w:rPr>
              <w:t>UR010HL104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C36637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596638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9D2D7A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4F74B3" w:rsidRPr="004F74B3">
        <w:rPr>
          <w:sz w:val="22"/>
          <w:szCs w:val="22"/>
        </w:rPr>
        <w:t>UR010HL104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4F74B3" w:rsidRPr="004F74B3">
        <w:rPr>
          <w:sz w:val="22"/>
          <w:szCs w:val="22"/>
        </w:rPr>
        <w:t>UR010HL104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2" w:rsidRDefault="00987402">
      <w:r>
        <w:separator/>
      </w:r>
    </w:p>
  </w:endnote>
  <w:endnote w:type="continuationSeparator" w:id="0">
    <w:p w:rsidR="00987402" w:rsidRDefault="009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B7687E" w:rsidRDefault="009C2CC0" w:rsidP="00116614">
                              <w:pPr>
                                <w:jc w:val="center"/>
                              </w:pPr>
                              <w:r w:rsidRPr="009C2CC0">
                                <w:rPr>
                                  <w:b/>
                                  <w:sz w:val="22"/>
                                  <w:szCs w:val="22"/>
                                </w:rPr>
                                <w:t>UR010HL104</w:t>
                              </w:r>
                              <w:r w:rsidR="00987402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96638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961F53" w:rsidRDefault="00987402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FC2D54" w:rsidRDefault="00987402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987402" w:rsidRPr="00FC2D54" w:rsidRDefault="00987402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ЭЛЕКТРОНАГРЕВАТЕЛЯМИ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C2CC0" w:rsidRPr="009C2CC0">
                                <w:rPr>
                                  <w:b/>
                                  <w:sz w:val="18"/>
                                  <w:szCs w:val="18"/>
                                </w:rPr>
                                <w:t>UR010HL104</w:t>
                              </w:r>
                            </w:p>
                            <w:p w:rsidR="00987402" w:rsidRPr="00B160C5" w:rsidRDefault="0098740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987402" w:rsidRPr="00613EFB" w:rsidRDefault="00987402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987402" w:rsidRPr="00B7687E" w:rsidRDefault="009C2CC0" w:rsidP="00116614">
                        <w:pPr>
                          <w:jc w:val="center"/>
                        </w:pPr>
                        <w:r w:rsidRPr="009C2CC0">
                          <w:rPr>
                            <w:b/>
                            <w:sz w:val="22"/>
                            <w:szCs w:val="22"/>
                          </w:rPr>
                          <w:t>UR010HL104</w:t>
                        </w:r>
                        <w:r w:rsidR="00987402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596638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87402" w:rsidRPr="00961F53" w:rsidRDefault="00987402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987402" w:rsidRPr="00FC2D54" w:rsidRDefault="00987402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987402" w:rsidRPr="00FC2D54" w:rsidRDefault="00987402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ЭЛЕКТРОНАГРЕВАТЕЛЯМИ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9C2CC0" w:rsidRPr="009C2CC0">
                          <w:rPr>
                            <w:b/>
                            <w:sz w:val="18"/>
                            <w:szCs w:val="18"/>
                          </w:rPr>
                          <w:t>UR010HL104</w:t>
                        </w:r>
                      </w:p>
                      <w:p w:rsidR="00987402" w:rsidRPr="00B160C5" w:rsidRDefault="0098740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987402" w:rsidRPr="00613EFB" w:rsidRDefault="00987402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96638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C2CC0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C2CC0">
                                <w:rPr>
                                  <w:b/>
                                  <w:sz w:val="22"/>
                                  <w:szCs w:val="22"/>
                                </w:rPr>
                                <w:t>UR010HL104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C23BB2" w:rsidRDefault="00987402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987402" w:rsidRPr="00EC2FF5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96638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987402" w:rsidRPr="00ED4E00" w:rsidRDefault="009C2CC0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C2CC0">
                          <w:rPr>
                            <w:b/>
                            <w:sz w:val="22"/>
                            <w:szCs w:val="22"/>
                          </w:rPr>
                          <w:t>UR010HL104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C23BB2" w:rsidRDefault="00987402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987402" w:rsidRPr="00EC2FF5" w:rsidRDefault="00987402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96638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C2CC0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C2CC0">
                                <w:rPr>
                                  <w:b/>
                                  <w:sz w:val="22"/>
                                  <w:szCs w:val="22"/>
                                </w:rPr>
                                <w:t>UR010HL104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21626D" w:rsidRDefault="00987402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96638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987402" w:rsidRPr="00ED4E00" w:rsidRDefault="009C2CC0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C2CC0">
                          <w:rPr>
                            <w:b/>
                            <w:sz w:val="22"/>
                            <w:szCs w:val="22"/>
                          </w:rPr>
                          <w:t>UR010HL104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21626D" w:rsidRDefault="00987402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2" w:rsidRDefault="00987402">
      <w:r>
        <w:separator/>
      </w:r>
    </w:p>
  </w:footnote>
  <w:footnote w:type="continuationSeparator" w:id="0">
    <w:p w:rsidR="00987402" w:rsidRDefault="009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192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279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96638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5B8B"/>
    <w:rsid w:val="009D1ABB"/>
    <w:rsid w:val="009D22EC"/>
    <w:rsid w:val="009D2D7A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45E4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37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B9A8-5F7F-4F22-9D5E-370EC596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8</TotalTime>
  <Pages>12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12</cp:revision>
  <cp:lastPrinted>2021-03-26T08:29:00Z</cp:lastPrinted>
  <dcterms:created xsi:type="dcterms:W3CDTF">2022-12-22T11:09:00Z</dcterms:created>
  <dcterms:modified xsi:type="dcterms:W3CDTF">2024-01-24T07:38:00Z</dcterms:modified>
</cp:coreProperties>
</file>